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8E" w:rsidRPr="00015D8F" w:rsidRDefault="00C25D8E" w:rsidP="009A0946">
      <w:pPr>
        <w:pStyle w:val="Nagwek1"/>
        <w:spacing w:before="0" w:line="240" w:lineRule="auto"/>
        <w:ind w:firstLine="0"/>
        <w:jc w:val="center"/>
        <w:rPr>
          <w:rStyle w:val="Pogrubienie"/>
          <w:bCs/>
          <w:sz w:val="28"/>
          <w:szCs w:val="28"/>
        </w:rPr>
      </w:pPr>
      <w:r w:rsidRPr="00015D8F">
        <w:rPr>
          <w:rStyle w:val="Pogrubienie"/>
          <w:bCs/>
          <w:sz w:val="28"/>
          <w:szCs w:val="28"/>
        </w:rPr>
        <w:t>Formularz Zgłoszeniowy na wymianę w ramach programu</w:t>
      </w:r>
      <w:bookmarkStart w:id="0" w:name="_GoBack"/>
      <w:bookmarkEnd w:id="0"/>
    </w:p>
    <w:p w:rsidR="00C25D8E" w:rsidRPr="00015D8F" w:rsidRDefault="00C25D8E" w:rsidP="009A0946">
      <w:pPr>
        <w:pStyle w:val="Nagwek1"/>
        <w:spacing w:before="0" w:line="240" w:lineRule="auto"/>
        <w:ind w:firstLine="0"/>
        <w:jc w:val="center"/>
        <w:rPr>
          <w:sz w:val="28"/>
          <w:szCs w:val="28"/>
        </w:rPr>
      </w:pPr>
      <w:r w:rsidRPr="00015D8F">
        <w:rPr>
          <w:rStyle w:val="Pogrubienie"/>
          <w:bCs/>
          <w:sz w:val="28"/>
          <w:szCs w:val="28"/>
        </w:rPr>
        <w:t>"Student Exchange"</w:t>
      </w:r>
    </w:p>
    <w:p w:rsidR="00C25D8E" w:rsidRDefault="00C25D8E" w:rsidP="003D30C1">
      <w:pPr>
        <w:pStyle w:val="Nagwek2"/>
        <w:spacing w:line="240" w:lineRule="auto"/>
        <w:jc w:val="right"/>
      </w:pPr>
      <w:r>
        <w:rPr>
          <w:rStyle w:val="Pogrubienie"/>
          <w:b w:val="0"/>
          <w:bCs w:val="0"/>
        </w:rPr>
        <w:t>Centrum Relacji Międzynarodowych</w:t>
      </w:r>
    </w:p>
    <w:p w:rsidR="00C25D8E" w:rsidRDefault="00C25D8E" w:rsidP="003D30C1">
      <w:pPr>
        <w:pStyle w:val="Nagwek3"/>
        <w:spacing w:line="240" w:lineRule="auto"/>
        <w:jc w:val="right"/>
      </w:pPr>
      <w:r>
        <w:rPr>
          <w:rStyle w:val="Pogrubienie"/>
          <w:b w:val="0"/>
          <w:bCs w:val="0"/>
        </w:rPr>
        <w:t>Biuro Mobilności Studenckiej</w:t>
      </w:r>
    </w:p>
    <w:p w:rsidR="00C25D8E" w:rsidRDefault="00555FC3" w:rsidP="003D30C1">
      <w:r>
        <w:pict>
          <v:rect id="_x0000_i1025" style="width:0;height:1.5pt" o:hrstd="t" o:hr="t" fillcolor="#a0a0a0" stroked="f"/>
        </w:pict>
      </w:r>
    </w:p>
    <w:p w:rsidR="00C25D8E" w:rsidRDefault="00C25D8E" w:rsidP="003D30C1">
      <w:pPr>
        <w:pStyle w:val="Nagwek3"/>
        <w:spacing w:line="360" w:lineRule="auto"/>
      </w:pPr>
      <w:r>
        <w:rPr>
          <w:rStyle w:val="Pogrubienie"/>
          <w:b w:val="0"/>
          <w:bCs w:val="0"/>
        </w:rPr>
        <w:t>Dane osobowe</w:t>
      </w:r>
      <w:r w:rsidR="009A0946">
        <w:rPr>
          <w:rStyle w:val="Pogrubienie"/>
          <w:b w:val="0"/>
          <w:bCs w:val="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523"/>
      </w:tblGrid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</w:pPr>
            <w:r w:rsidRPr="00015D8F">
              <w:rPr>
                <w:rStyle w:val="Pogrubienie"/>
              </w:rPr>
              <w:t>Imię i nazwisko:</w:t>
            </w:r>
            <w:r w:rsidRPr="00015D8F">
              <w:rPr>
                <w:rStyle w:val="Pogrubienie"/>
              </w:rPr>
              <w:tab/>
            </w:r>
            <w:r w:rsidRPr="00015D8F">
              <w:rPr>
                <w:rStyle w:val="Pogrubienie"/>
              </w:rPr>
              <w:tab/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spacing w:line="360" w:lineRule="auto"/>
              <w:ind w:left="720"/>
              <w:rPr>
                <w:rStyle w:val="Pogrubienie"/>
              </w:rPr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  <w:rPr>
                <w:b/>
              </w:rPr>
            </w:pPr>
            <w:r w:rsidRPr="00015D8F">
              <w:rPr>
                <w:rStyle w:val="Pogrubienie"/>
                <w:b w:val="0"/>
              </w:rPr>
              <w:t>Email studencki: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  <w:tr w:rsidR="00C25D8E" w:rsidRPr="00015D8F" w:rsidTr="00C25D8E">
        <w:trPr>
          <w:trHeight w:val="403"/>
        </w:trPr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  <w:rPr>
                <w:b/>
              </w:rPr>
            </w:pPr>
            <w:r w:rsidRPr="00015D8F">
              <w:rPr>
                <w:rStyle w:val="Pogrubienie"/>
                <w:b w:val="0"/>
              </w:rPr>
              <w:t>Wydział: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  <w:rPr>
                <w:b/>
              </w:rPr>
            </w:pPr>
            <w:r w:rsidRPr="00015D8F">
              <w:rPr>
                <w:rStyle w:val="Pogrubienie"/>
                <w:b w:val="0"/>
              </w:rPr>
              <w:t>Kierunek studiów: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</w:pPr>
            <w:r w:rsidRPr="00015D8F">
              <w:t>Nazwa: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1440"/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</w:pPr>
            <w:r w:rsidRPr="00015D8F">
              <w:t>Stopień: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1440"/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</w:pPr>
            <w:r w:rsidRPr="00015D8F">
              <w:t>Rok: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1440"/>
            </w:pPr>
          </w:p>
        </w:tc>
      </w:tr>
      <w:tr w:rsidR="00C25D8E" w:rsidRPr="00015D8F" w:rsidTr="00C25D8E">
        <w:tc>
          <w:tcPr>
            <w:tcW w:w="2552" w:type="dxa"/>
          </w:tcPr>
          <w:p w:rsidR="00C25D8E" w:rsidRPr="00015D8F" w:rsidRDefault="00C25D8E" w:rsidP="003D30C1">
            <w:pPr>
              <w:pStyle w:val="NormalnyWeb"/>
              <w:spacing w:line="276" w:lineRule="auto"/>
              <w:jc w:val="both"/>
            </w:pPr>
            <w:r w:rsidRPr="00015D8F">
              <w:t>Semestr:</w:t>
            </w:r>
          </w:p>
        </w:tc>
        <w:tc>
          <w:tcPr>
            <w:tcW w:w="5523" w:type="dxa"/>
          </w:tcPr>
          <w:p w:rsidR="00C25D8E" w:rsidRPr="00015D8F" w:rsidRDefault="00C25D8E" w:rsidP="003D30C1">
            <w:pPr>
              <w:pStyle w:val="NormalnyWeb"/>
              <w:ind w:left="1440"/>
            </w:pPr>
          </w:p>
        </w:tc>
      </w:tr>
    </w:tbl>
    <w:p w:rsidR="009E0A42" w:rsidRDefault="009E0A42" w:rsidP="003D30C1">
      <w:pPr>
        <w:pStyle w:val="Nagwek3"/>
        <w:spacing w:line="240" w:lineRule="auto"/>
        <w:rPr>
          <w:rStyle w:val="Pogrubienie"/>
          <w:b w:val="0"/>
          <w:bCs w:val="0"/>
        </w:rPr>
      </w:pPr>
    </w:p>
    <w:p w:rsidR="00C25D8E" w:rsidRDefault="00C25D8E" w:rsidP="003D30C1">
      <w:pPr>
        <w:pStyle w:val="Nagwek3"/>
        <w:spacing w:line="240" w:lineRule="auto"/>
      </w:pPr>
      <w:r>
        <w:rPr>
          <w:rStyle w:val="Pogrubienie"/>
          <w:b w:val="0"/>
          <w:bCs w:val="0"/>
        </w:rPr>
        <w:t>Wybór uczelni partnerskiej:</w:t>
      </w:r>
    </w:p>
    <w:p w:rsidR="009E0A42" w:rsidRDefault="009E0A42" w:rsidP="003D30C1">
      <w:pPr>
        <w:pStyle w:val="Nagwek4"/>
        <w:spacing w:line="240" w:lineRule="auto"/>
        <w:rPr>
          <w:rStyle w:val="Pogrubienie"/>
          <w:b w:val="0"/>
          <w:bCs w:val="0"/>
        </w:rPr>
      </w:pPr>
    </w:p>
    <w:p w:rsidR="00C25D8E" w:rsidRDefault="00C25D8E" w:rsidP="003D30C1">
      <w:pPr>
        <w:pStyle w:val="Nagwek4"/>
        <w:spacing w:line="240" w:lineRule="auto"/>
      </w:pPr>
      <w:r>
        <w:rPr>
          <w:rStyle w:val="Pogrubienie"/>
          <w:b w:val="0"/>
          <w:bCs w:val="0"/>
        </w:rPr>
        <w:t>Pierwszy wybór:</w:t>
      </w: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3680"/>
      </w:tblGrid>
      <w:tr w:rsidR="003D30C1" w:rsidRPr="003D30C1" w:rsidTr="003D30C1">
        <w:tc>
          <w:tcPr>
            <w:tcW w:w="1843" w:type="dxa"/>
          </w:tcPr>
          <w:p w:rsidR="003D30C1" w:rsidRPr="003D30C1" w:rsidRDefault="003D30C1" w:rsidP="003D30C1">
            <w:pPr>
              <w:pStyle w:val="NormalnyWeb"/>
            </w:pPr>
            <w:r w:rsidRPr="003D30C1">
              <w:rPr>
                <w:rStyle w:val="Pogrubienie"/>
              </w:rPr>
              <w:t>Kraj:</w:t>
            </w:r>
          </w:p>
        </w:tc>
        <w:tc>
          <w:tcPr>
            <w:tcW w:w="3680" w:type="dxa"/>
          </w:tcPr>
          <w:p w:rsidR="003D30C1" w:rsidRPr="003D30C1" w:rsidRDefault="003D30C1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  <w:tr w:rsidR="003D30C1" w:rsidRPr="003D30C1" w:rsidTr="003D30C1">
        <w:tc>
          <w:tcPr>
            <w:tcW w:w="1843" w:type="dxa"/>
          </w:tcPr>
          <w:p w:rsidR="003D30C1" w:rsidRPr="003D30C1" w:rsidRDefault="003D30C1" w:rsidP="003D30C1">
            <w:pPr>
              <w:pStyle w:val="NormalnyWeb"/>
            </w:pPr>
            <w:r w:rsidRPr="003D30C1">
              <w:rPr>
                <w:rStyle w:val="Pogrubienie"/>
              </w:rPr>
              <w:t>Nazwa uczelni partnerskiej:</w:t>
            </w:r>
          </w:p>
        </w:tc>
        <w:tc>
          <w:tcPr>
            <w:tcW w:w="3680" w:type="dxa"/>
          </w:tcPr>
          <w:p w:rsidR="003D30C1" w:rsidRPr="003D30C1" w:rsidRDefault="003D30C1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  <w:tr w:rsidR="003D30C1" w:rsidRPr="003D30C1" w:rsidTr="003D30C1">
        <w:tc>
          <w:tcPr>
            <w:tcW w:w="1843" w:type="dxa"/>
          </w:tcPr>
          <w:p w:rsidR="003D30C1" w:rsidRPr="003D30C1" w:rsidRDefault="003D30C1" w:rsidP="003D30C1">
            <w:pPr>
              <w:pStyle w:val="NormalnyWeb"/>
              <w:rPr>
                <w:rStyle w:val="Pogrubienie"/>
              </w:rPr>
            </w:pPr>
            <w:r>
              <w:rPr>
                <w:rStyle w:val="Pogrubienie"/>
              </w:rPr>
              <w:t>Okres wymiany</w:t>
            </w:r>
          </w:p>
        </w:tc>
        <w:tc>
          <w:tcPr>
            <w:tcW w:w="3680" w:type="dxa"/>
          </w:tcPr>
          <w:p w:rsidR="003D30C1" w:rsidRPr="003D30C1" w:rsidRDefault="003D30C1" w:rsidP="003D30C1">
            <w:pPr>
              <w:pStyle w:val="NormalnyWeb"/>
              <w:ind w:left="720"/>
              <w:rPr>
                <w:rStyle w:val="Pogrubienie"/>
              </w:rPr>
            </w:pPr>
          </w:p>
        </w:tc>
      </w:tr>
    </w:tbl>
    <w:p w:rsidR="003D30C1" w:rsidRPr="003D30C1" w:rsidRDefault="00C25D8E" w:rsidP="003D30C1">
      <w:pPr>
        <w:pStyle w:val="Nagwek4"/>
        <w:spacing w:line="24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Drugi wybór:</w:t>
      </w:r>
    </w:p>
    <w:tbl>
      <w:tblPr>
        <w:tblStyle w:val="Tabela-Siatka"/>
        <w:tblW w:w="5528" w:type="dxa"/>
        <w:tblInd w:w="2547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3D30C1" w:rsidTr="003D30C1">
        <w:tc>
          <w:tcPr>
            <w:tcW w:w="1843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  <w:r>
              <w:rPr>
                <w:rStyle w:val="Pogrubienie"/>
                <w:bCs w:val="0"/>
              </w:rPr>
              <w:t>Kraj</w:t>
            </w:r>
          </w:p>
        </w:tc>
        <w:tc>
          <w:tcPr>
            <w:tcW w:w="3685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</w:p>
        </w:tc>
      </w:tr>
      <w:tr w:rsidR="003D30C1" w:rsidTr="003D30C1">
        <w:tc>
          <w:tcPr>
            <w:tcW w:w="1843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  <w:r>
              <w:rPr>
                <w:rStyle w:val="Pogrubienie"/>
                <w:bCs w:val="0"/>
              </w:rPr>
              <w:t>Nazwa uczelni partnerskiej</w:t>
            </w:r>
          </w:p>
        </w:tc>
        <w:tc>
          <w:tcPr>
            <w:tcW w:w="3685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</w:p>
        </w:tc>
      </w:tr>
      <w:tr w:rsidR="003D30C1" w:rsidTr="003D30C1">
        <w:tc>
          <w:tcPr>
            <w:tcW w:w="1843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</w:p>
        </w:tc>
        <w:tc>
          <w:tcPr>
            <w:tcW w:w="3685" w:type="dxa"/>
          </w:tcPr>
          <w:p w:rsidR="003D30C1" w:rsidRDefault="003D30C1" w:rsidP="003D30C1">
            <w:pPr>
              <w:pStyle w:val="NormalnyWeb"/>
              <w:rPr>
                <w:rStyle w:val="Pogrubienie"/>
                <w:bCs w:val="0"/>
              </w:rPr>
            </w:pPr>
          </w:p>
        </w:tc>
      </w:tr>
    </w:tbl>
    <w:p w:rsidR="009E0A42" w:rsidRDefault="003D30C1" w:rsidP="003D30C1">
      <w:pPr>
        <w:pStyle w:val="Nagwek4"/>
        <w:spacing w:line="24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Czas trwania wymiany</w:t>
      </w:r>
    </w:p>
    <w:tbl>
      <w:tblPr>
        <w:tblStyle w:val="Tabela-Siatk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3685"/>
      </w:tblGrid>
      <w:tr w:rsidR="009E0A42" w:rsidTr="009E0A42">
        <w:tc>
          <w:tcPr>
            <w:tcW w:w="3685" w:type="dxa"/>
          </w:tcPr>
          <w:p w:rsidR="009E0A42" w:rsidRDefault="009E0A42" w:rsidP="009E0A42">
            <w:pPr>
              <w:pStyle w:val="Nagwek4"/>
              <w:spacing w:line="240" w:lineRule="auto"/>
              <w:rPr>
                <w:rStyle w:val="Pogrubienie"/>
                <w:b w:val="0"/>
                <w:bCs w:val="0"/>
              </w:rPr>
            </w:pPr>
          </w:p>
        </w:tc>
      </w:tr>
    </w:tbl>
    <w:p w:rsidR="009E0A42" w:rsidRDefault="009E0A42" w:rsidP="003D30C1">
      <w:pPr>
        <w:pStyle w:val="Nagwek4"/>
        <w:spacing w:line="24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(semestr zimowy/ letni/ cały rok akademicki)</w:t>
      </w:r>
    </w:p>
    <w:tbl>
      <w:tblPr>
        <w:tblStyle w:val="Tabela-Siatka"/>
        <w:tblpPr w:leftFromText="141" w:rightFromText="141" w:vertAnchor="text" w:horzAnchor="page" w:tblpX="7369" w:tblpY="63"/>
        <w:tblW w:w="0" w:type="auto"/>
        <w:tblLook w:val="04A0" w:firstRow="1" w:lastRow="0" w:firstColumn="1" w:lastColumn="0" w:noHBand="0" w:noVBand="1"/>
      </w:tblPr>
      <w:tblGrid>
        <w:gridCol w:w="3647"/>
      </w:tblGrid>
      <w:tr w:rsidR="009E0A42" w:rsidTr="009E0A42">
        <w:trPr>
          <w:trHeight w:val="255"/>
        </w:trPr>
        <w:tc>
          <w:tcPr>
            <w:tcW w:w="3647" w:type="dxa"/>
          </w:tcPr>
          <w:p w:rsidR="009E0A42" w:rsidRDefault="009E0A42" w:rsidP="009E0A42">
            <w:pPr>
              <w:pStyle w:val="Nagwek4"/>
              <w:spacing w:line="240" w:lineRule="auto"/>
              <w:rPr>
                <w:rStyle w:val="Pogrubienie"/>
                <w:b w:val="0"/>
                <w:bCs w:val="0"/>
              </w:rPr>
            </w:pPr>
          </w:p>
        </w:tc>
      </w:tr>
    </w:tbl>
    <w:p w:rsidR="009E0A42" w:rsidRPr="003D30C1" w:rsidRDefault="009E0A42" w:rsidP="003D30C1">
      <w:pPr>
        <w:pStyle w:val="Nagwek4"/>
        <w:spacing w:line="240" w:lineRule="auto"/>
        <w:rPr>
          <w:rStyle w:val="Pogrubienie"/>
          <w:b w:val="0"/>
          <w:bCs w:val="0"/>
        </w:rPr>
      </w:pPr>
      <w:r w:rsidRPr="009E0A42">
        <w:rPr>
          <w:rStyle w:val="Pogrubienie"/>
          <w:b w:val="0"/>
          <w:bCs w:val="0"/>
        </w:rPr>
        <w:t>Średnia ocen za dotychczasowy tok studiów:</w:t>
      </w:r>
      <w:r w:rsidR="003D30C1">
        <w:rPr>
          <w:rStyle w:val="Pogrubienie"/>
          <w:b w:val="0"/>
          <w:bCs w:val="0"/>
        </w:rPr>
        <w:tab/>
      </w:r>
    </w:p>
    <w:p w:rsidR="003D30C1" w:rsidRPr="003D30C1" w:rsidRDefault="003D30C1" w:rsidP="003D30C1">
      <w:pPr>
        <w:pStyle w:val="Nagwek4"/>
        <w:spacing w:line="240" w:lineRule="auto"/>
        <w:rPr>
          <w:rStyle w:val="Pogrubienie"/>
          <w:b w:val="0"/>
          <w:bCs w:val="0"/>
        </w:rPr>
      </w:pPr>
    </w:p>
    <w:p w:rsidR="0015129F" w:rsidRPr="00C25D8E" w:rsidRDefault="009E0A42" w:rsidP="003D30C1">
      <w:pPr>
        <w:pStyle w:val="NormalnyWeb"/>
      </w:pPr>
      <w:r w:rsidRPr="00305777">
        <w:rPr>
          <w:noProof/>
        </w:rPr>
        <w:drawing>
          <wp:anchor distT="0" distB="0" distL="114300" distR="114300" simplePos="0" relativeHeight="251658240" behindDoc="0" locked="0" layoutInCell="1" allowOverlap="1" wp14:anchorId="6CE510A6">
            <wp:simplePos x="0" y="0"/>
            <wp:positionH relativeFrom="margin">
              <wp:posOffset>3624580</wp:posOffset>
            </wp:positionH>
            <wp:positionV relativeFrom="paragraph">
              <wp:posOffset>462915</wp:posOffset>
            </wp:positionV>
            <wp:extent cx="1009650" cy="1009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8E">
        <w:t>Lista uczelni partnerskich</w:t>
      </w:r>
      <w:r>
        <w:t xml:space="preserve"> </w:t>
      </w:r>
      <w:r w:rsidR="00C25D8E">
        <w:t xml:space="preserve">w ramach </w:t>
      </w:r>
      <w:r>
        <w:t xml:space="preserve">programu </w:t>
      </w:r>
      <w:r w:rsidR="00C25D8E">
        <w:t>wymiany</w:t>
      </w:r>
      <w:r>
        <w:t xml:space="preserve"> </w:t>
      </w:r>
      <w:r w:rsidR="00C25D8E">
        <w:t xml:space="preserve"> "</w:t>
      </w:r>
      <w:hyperlink r:id="rId9" w:history="1">
        <w:r w:rsidR="00C25D8E" w:rsidRPr="004D5FFA">
          <w:rPr>
            <w:rStyle w:val="Hipercze"/>
          </w:rPr>
          <w:t>Student Exchange</w:t>
        </w:r>
      </w:hyperlink>
      <w:r w:rsidR="00C25D8E">
        <w:t>"</w:t>
      </w:r>
      <w:r w:rsidR="00C25D8E">
        <w:br/>
      </w:r>
    </w:p>
    <w:sectPr w:rsidR="0015129F" w:rsidRPr="00C25D8E" w:rsidSect="00222C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C3" w:rsidRDefault="00555FC3" w:rsidP="00A11C40">
      <w:r>
        <w:separator/>
      </w:r>
    </w:p>
  </w:endnote>
  <w:endnote w:type="continuationSeparator" w:id="0">
    <w:p w:rsidR="00555FC3" w:rsidRDefault="00555FC3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030" w:rsidRDefault="00AD50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15" w:rsidRDefault="009D5B15">
    <w:pPr>
      <w:pStyle w:val="Stopka"/>
    </w:pPr>
  </w:p>
  <w:p w:rsidR="009D5B15" w:rsidRDefault="009D5B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15" w:rsidRDefault="009D5B15">
    <w:pPr>
      <w:pStyle w:val="Stopka"/>
    </w:pPr>
  </w:p>
  <w:p w:rsidR="009D5B15" w:rsidRDefault="009D5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C3" w:rsidRDefault="00555FC3" w:rsidP="00A11C40">
      <w:r>
        <w:separator/>
      </w:r>
    </w:p>
  </w:footnote>
  <w:footnote w:type="continuationSeparator" w:id="0">
    <w:p w:rsidR="00555FC3" w:rsidRDefault="00555FC3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030" w:rsidRDefault="00AD5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15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6526E" wp14:editId="3B2B8518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7" cy="10656735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7" cy="1065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15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04774" wp14:editId="7E3211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6733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6A4"/>
    <w:multiLevelType w:val="multilevel"/>
    <w:tmpl w:val="A078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607B9"/>
    <w:multiLevelType w:val="multilevel"/>
    <w:tmpl w:val="D4FC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F7324"/>
    <w:multiLevelType w:val="multilevel"/>
    <w:tmpl w:val="108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8E"/>
    <w:rsid w:val="00004370"/>
    <w:rsid w:val="00006678"/>
    <w:rsid w:val="00011F08"/>
    <w:rsid w:val="000373BF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2C46"/>
    <w:rsid w:val="00223993"/>
    <w:rsid w:val="00233490"/>
    <w:rsid w:val="00236467"/>
    <w:rsid w:val="00241DC5"/>
    <w:rsid w:val="00247BD8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D30C1"/>
    <w:rsid w:val="003E26E1"/>
    <w:rsid w:val="004245F3"/>
    <w:rsid w:val="00461295"/>
    <w:rsid w:val="00473CA3"/>
    <w:rsid w:val="004B4136"/>
    <w:rsid w:val="004B4B41"/>
    <w:rsid w:val="004C4DDA"/>
    <w:rsid w:val="004D5FFA"/>
    <w:rsid w:val="004F6FB1"/>
    <w:rsid w:val="00517532"/>
    <w:rsid w:val="00525035"/>
    <w:rsid w:val="00526DBC"/>
    <w:rsid w:val="00537171"/>
    <w:rsid w:val="00555FC3"/>
    <w:rsid w:val="0056447D"/>
    <w:rsid w:val="00583261"/>
    <w:rsid w:val="00605560"/>
    <w:rsid w:val="0061759E"/>
    <w:rsid w:val="00621EBB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81427E"/>
    <w:rsid w:val="00853CB1"/>
    <w:rsid w:val="008547EE"/>
    <w:rsid w:val="008F4DE6"/>
    <w:rsid w:val="00920A44"/>
    <w:rsid w:val="00926AD1"/>
    <w:rsid w:val="009478AA"/>
    <w:rsid w:val="00964440"/>
    <w:rsid w:val="00972F58"/>
    <w:rsid w:val="009A0946"/>
    <w:rsid w:val="009B233B"/>
    <w:rsid w:val="009B2903"/>
    <w:rsid w:val="009B404D"/>
    <w:rsid w:val="009C210E"/>
    <w:rsid w:val="009C45D1"/>
    <w:rsid w:val="009D587D"/>
    <w:rsid w:val="009D5B15"/>
    <w:rsid w:val="009E0A42"/>
    <w:rsid w:val="00A11C40"/>
    <w:rsid w:val="00A31C53"/>
    <w:rsid w:val="00A402BD"/>
    <w:rsid w:val="00A62AFB"/>
    <w:rsid w:val="00A7703E"/>
    <w:rsid w:val="00A9057F"/>
    <w:rsid w:val="00A950F4"/>
    <w:rsid w:val="00AA4A5F"/>
    <w:rsid w:val="00AD5030"/>
    <w:rsid w:val="00AF6EA2"/>
    <w:rsid w:val="00B536BF"/>
    <w:rsid w:val="00B5712D"/>
    <w:rsid w:val="00B773BF"/>
    <w:rsid w:val="00BE2973"/>
    <w:rsid w:val="00BE35BE"/>
    <w:rsid w:val="00BF7923"/>
    <w:rsid w:val="00C25D8E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3A44"/>
    <w:rsid w:val="00E97ABC"/>
    <w:rsid w:val="00ED1283"/>
    <w:rsid w:val="00ED72CF"/>
    <w:rsid w:val="00EF1688"/>
    <w:rsid w:val="00EF4544"/>
    <w:rsid w:val="00EF5A89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7273A"/>
  <w15:docId w15:val="{7FEB1DBA-7DF9-404B-AE9E-F292B6C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D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25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5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25D8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25D8E"/>
    <w:rPr>
      <w:b/>
      <w:bCs/>
    </w:rPr>
  </w:style>
  <w:style w:type="paragraph" w:styleId="NormalnyWeb">
    <w:name w:val="Normal (Web)"/>
    <w:basedOn w:val="Normalny"/>
    <w:uiPriority w:val="99"/>
    <w:unhideWhenUsed/>
    <w:rsid w:val="00C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5D8E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wm.pwr.edu.pl/studenci/program-student-exchang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jar1105\Desktop\Centrum_Relacji_Miedzynarodowych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D060-B79D-4993-ACED-0F044D1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Centrum_Relacji_Miedzynarodowych_pl_2025</Template>
  <TotalTime>17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Jarosz</dc:creator>
  <cp:lastModifiedBy>Barbara Jarosz</cp:lastModifiedBy>
  <cp:revision>4</cp:revision>
  <cp:lastPrinted>2019-09-30T09:01:00Z</cp:lastPrinted>
  <dcterms:created xsi:type="dcterms:W3CDTF">2025-03-18T12:12:00Z</dcterms:created>
  <dcterms:modified xsi:type="dcterms:W3CDTF">2025-03-18T12:31:00Z</dcterms:modified>
</cp:coreProperties>
</file>